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114300</wp:posOffset>
                </wp:positionV>
                <wp:extent cx="4445" cy="448945"/>
                <wp:effectExtent l="45720" t="0" r="56515" b="82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4115" y="2209800"/>
                          <a:ext cx="4445" cy="448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7pt;margin-top:9pt;height:35.35pt;width:0.35pt;z-index:251661312;mso-width-relative:page;mso-height-relative:page;" filled="f" stroked="t" coordsize="21600,21600" o:gfxdata="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4n9X11wAAAAkBAAAPAAAAAAAAAAEAIAAAACIAAABkcnMvZG93bnJldi54&#10;bWxQSwECFAAUAAAACACHTuJA5N1d+/sBAACeAwAADgAAAAAAAAABACAAAAAm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-511810</wp:posOffset>
                </wp:positionV>
                <wp:extent cx="2270760" cy="649605"/>
                <wp:effectExtent l="6350" t="6350" r="8890" b="14605"/>
                <wp:wrapSquare wrapText="bothSides"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9745" y="601345"/>
                          <a:ext cx="2270760" cy="64960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180" w:hanging="180" w:hangingChars="100"/>
                              <w:jc w:val="both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地州工信技改部门（技改科）备案，节能审查部门（环资科）申报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13.4pt;margin-top:-40.3pt;height:51.15pt;width:178.8pt;mso-wrap-distance-bottom:0pt;mso-wrap-distance-left:9pt;mso-wrap-distance-right:9pt;mso-wrap-distance-top:0pt;z-index:251658240;v-text-anchor:middle;mso-width-relative:page;mso-height-relative:page;" fillcolor="#FFFFFF [3201]" filled="t" stroked="t" coordsize="21600,21600" o:gfxdata="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8KxYe2AAAAAoBAAAPAAAAAAAAAAEA&#10;IAAAACIAAABkcnMvZG93bnJldi54bWxQSwECFAAUAAAACACHTuJAUXA6YIECAADWBAAADgAAAAAA&#10;AAABACAAAAAn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180" w:hanging="180" w:hangingChars="100"/>
                        <w:jc w:val="both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地州工信技改部门（技改科）备案，节能审查部门（环资科）申报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3749040</wp:posOffset>
                </wp:positionV>
                <wp:extent cx="9525" cy="327660"/>
                <wp:effectExtent l="41910" t="0" r="55245" b="762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23" idx="0"/>
                      </wps:cNvCnPr>
                      <wps:spPr>
                        <a:xfrm>
                          <a:off x="3685540" y="5804535"/>
                          <a:ext cx="9525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7pt;margin-top:295.2pt;height:25.8pt;width:0.75pt;z-index:251694080;mso-width-relative:page;mso-height-relative:page;" filled="f" stroked="t" coordsize="21600,21600" o:gfxdata="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+SGcN2QAAAAsBAAAP&#10;AAAAAAAAAAEAIAAAACIAAABkcnMvZG93bnJldi54bWxQSwECFAAUAAAACACHTuJAKANVqRcCAADi&#10;AwAADgAAAAAAAAABACAAAAAo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2804160</wp:posOffset>
                </wp:positionV>
                <wp:extent cx="0" cy="443865"/>
                <wp:effectExtent l="48895" t="0" r="57785" b="133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2"/>
                        <a:endCxn id="22" idx="0"/>
                      </wps:cNvCnPr>
                      <wps:spPr>
                        <a:xfrm>
                          <a:off x="5219065" y="4642485"/>
                          <a:ext cx="0" cy="443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7pt;margin-top:220.8pt;height:34.95pt;width:0pt;z-index:251692032;mso-width-relative:page;mso-height-relative:page;" filled="f" stroked="t" coordsize="21600,21600" o:gfxdata="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eD5+fWAAAACwEAAA8AAAAAAAAA&#10;AQAgAAAAIgAAAGRycy9kb3ducmV2LnhtbFBLAQIUABQAAAAIAIdO4kB/OtHFEwIAAN8DAAAOAAAA&#10;AAAAAAEAIAAAACU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ind w:firstLine="1440" w:firstLineChars="80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年综合能源消费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177800</wp:posOffset>
                </wp:positionV>
                <wp:extent cx="1396365" cy="614045"/>
                <wp:effectExtent l="15875" t="6985" r="20320" b="19050"/>
                <wp:wrapNone/>
                <wp:docPr id="6" name="流程图: 决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1645" y="2869565"/>
                          <a:ext cx="1396365" cy="61404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3.35pt;margin-top:14pt;height:48.35pt;width:109.95pt;z-index:251662336;v-text-anchor:middle;mso-width-relative:page;mso-height-relative:page;" fillcolor="#FFFFFF [3201]" filled="t" stroked="t" coordsize="21600,21600" o:gfxdata="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zM+2b2AAAAAoBAAAPAAAAAAAAAAEA&#10;IAAAACIAAABkcnMvZG93bnJldi54bWxQSwECFAAUAAAACACHTuJA6MwEZYECAADVBAAADgAAAAAA&#10;AAABACAAAAAn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ab/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 xml:space="preserve">                              年综合能源消费</w:t>
      </w:r>
    </w:p>
    <w:p>
      <w:pPr>
        <w:tabs>
          <w:tab w:val="left" w:pos="5466"/>
        </w:tabs>
        <w:ind w:firstLine="1440" w:firstLineChars="80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1000-3000吨标煤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ab/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1000吨标煤以下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88900</wp:posOffset>
                </wp:positionV>
                <wp:extent cx="954405" cy="1442720"/>
                <wp:effectExtent l="48895" t="4445" r="2540" b="635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1"/>
                        <a:endCxn id="17" idx="0"/>
                      </wps:cNvCnPr>
                      <wps:spPr>
                        <a:xfrm rot="10800000" flipV="1">
                          <a:off x="2127885" y="3176270"/>
                          <a:ext cx="954405" cy="144272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68.2pt;margin-top:7pt;height:113.6pt;width:75.15pt;rotation:11796480f;z-index:251665408;mso-width-relative:page;mso-height-relative:page;" filled="f" stroked="t" coordsize="21600,21600" o:gfxdata="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/S&#10;etcAAAAKAQAADwAAAAAAAAABACAAAAAiAAAAZHJzL2Rvd25yZXYueG1sUEsBAhQAFAAAAAgAh07i&#10;QJiPiIkjAgAA8wMAAA4AAAAAAAAAAQAgAAAAJgEAAGRycy9lMm9Eb2MueG1sUEsFBgAAAAAGAAYA&#10;WQEAAL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67945</wp:posOffset>
                </wp:positionV>
                <wp:extent cx="781050" cy="962025"/>
                <wp:effectExtent l="4445" t="4445" r="6985" b="889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70910" y="3542665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3000吨标煤以上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年综合能源消耗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6pt;margin-top:5.35pt;height:75.75pt;width:61.5pt;z-index:251696128;mso-width-relative:page;mso-height-relative:page;" fillcolor="#FFFFFF [3201]" filled="t" stroked="t" coordsize="21600,21600" o:gfxdata="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6wUEtUAAAAKAQAADwAAAAAAAAABACAAAAAiAAAA&#10;ZHJzL2Rvd25yZXYueG1sUEsBAhQAFAAAAAgAh07iQJv202tDAgAAeQQAAA4AAAAAAAAAAQAgAAAA&#10;JAEAAGRycy9lMm9Eb2MueG1sUEsFBgAAAAAGAAYAWQEAANkFAAAAAA==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3000吨标煤以上</w:t>
                      </w:r>
                    </w:p>
                    <w:p>
                      <w:pPr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年综合能源消耗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 xml:space="preserve"> </w:t>
      </w:r>
    </w:p>
    <w:p>
      <w:pPr>
        <w:tabs>
          <w:tab w:val="left" w:pos="5151"/>
        </w:tabs>
        <w:rPr>
          <w:rFonts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ab/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 xml:space="preserve">   </w:t>
      </w:r>
    </w:p>
    <w:p>
      <w:pPr>
        <w:tabs>
          <w:tab w:val="left" w:pos="1986"/>
          <w:tab w:val="left" w:pos="5526"/>
        </w:tabs>
        <w:ind w:firstLine="1440" w:firstLineChars="8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-1099820</wp:posOffset>
                </wp:positionV>
                <wp:extent cx="1173480" cy="1433195"/>
                <wp:effectExtent l="0" t="4445" r="60960" b="10160"/>
                <wp:wrapNone/>
                <wp:docPr id="32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  <a:endCxn id="19" idx="0"/>
                      </wps:cNvCnPr>
                      <wps:spPr>
                        <a:xfrm>
                          <a:off x="4388485" y="3176905"/>
                          <a:ext cx="1173480" cy="143319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53.3pt;margin-top:-86.6pt;height:112.85pt;width:92.4pt;z-index:251695104;mso-width-relative:page;mso-height-relative:page;" filled="f" stroked="t" coordsize="21600,21600" o:gfxdata="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woxBZ2QAAAAsBAAAPAAAA&#10;AAAAAAEAIAAAACIAAABkcnMvZG93bnJldi54bWxQSwECFAAUAAAACACHTuJAdFcT/hQCAADbAwAA&#10;DgAAAAAAAAABACAAAAAo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144780</wp:posOffset>
                </wp:positionV>
                <wp:extent cx="1348740" cy="518160"/>
                <wp:effectExtent l="6350" t="6350" r="16510" b="889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5181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委托节能评估机构编制节能评估报告表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.1pt;margin-top:11.4pt;height:40.8pt;width:106.2pt;z-index:251668480;v-text-anchor:middle;mso-width-relative:page;mso-height-relative:page;" fillcolor="#FFFFFF [3201]" filled="t" stroked="t" coordsize="21600,21600" o:gfxdata="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52uzM1AAAAAkBAAAPAAAAAAAAAAEAIAAAACIAAABkcnMvZG93bnJldi54&#10;bWxQSwECFAAUAAAACACHTuJAi027enACAADKBAAADgAAAAAAAAABACAAAAAj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委托节能评估机构编制节能评估报告表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135255</wp:posOffset>
                </wp:positionV>
                <wp:extent cx="1348740" cy="489585"/>
                <wp:effectExtent l="6350" t="6350" r="16510" b="698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4895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项目单位自行填写节能登记表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2.6pt;margin-top:10.65pt;height:38.55pt;width:106.2pt;z-index:251674624;v-text-anchor:middle;mso-width-relative:page;mso-height-relative:page;" fillcolor="#FFFFFF [3201]" filled="t" stroked="t" coordsize="21600,21600" o:gfxdata="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x7ehJ1gAAAAkBAAAPAAAAAAAAAAEAIAAAACIAAABkcnMvZG93bnJldi54&#10;bWxQSwECFAAUAAAACACHTuJAItyvBW4CAADKBAAADgAAAAAAAAABACAAAAAl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项目单位自行填写节能登记表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154305</wp:posOffset>
                </wp:positionV>
                <wp:extent cx="1348740" cy="489585"/>
                <wp:effectExtent l="6350" t="6350" r="16510" b="698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4895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委托节能评估机构编制节能评估报告书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6pt;margin-top:12.15pt;height:38.55pt;width:106.2pt;z-index:251671552;v-text-anchor:middle;mso-width-relative:page;mso-height-relative:page;" fillcolor="#FFFFFF [3201]" filled="t" stroked="t" coordsize="21600,21600" o:gfxdata="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HAl5/VAAAACgEAAA8AAAAAAAAAAQAgAAAAIgAAAGRycy9kb3ducmV2Lnht&#10;bFBLAQIUABQAAAAIAIdO4kAVjT8qbgIAAMoEAAAOAAAAAAAAAAEAIAAAACQ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委托节能评估机构编制节能评估报告书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-1189355</wp:posOffset>
                </wp:positionV>
                <wp:extent cx="4445" cy="1145540"/>
                <wp:effectExtent l="45085" t="0" r="57150" b="127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18" idx="0"/>
                      </wps:cNvCnPr>
                      <wps:spPr>
                        <a:xfrm>
                          <a:off x="3690620" y="3483610"/>
                          <a:ext cx="4445" cy="1145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5pt;margin-top:-93.65pt;height:90.2pt;width:0.35pt;z-index:251697152;mso-width-relative:page;mso-height-relative:page;" filled="f" stroked="t" coordsize="21600,21600" o:gfxdata="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TiwWHZAAAACwEA&#10;AA8AAAAAAAAAAQAgAAAAIgAAAGRycy9kb3ducmV2LnhtbFBLAQIUABQAAAAIAIdO4kCZA7G3GQIA&#10;AOIDAAAOAAAAAAAAAAEAIAAAACg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636"/>
        </w:tabs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26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49530</wp:posOffset>
                </wp:positionV>
                <wp:extent cx="0" cy="424815"/>
                <wp:effectExtent l="48895" t="0" r="57785" b="19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21" idx="0"/>
                      </wps:cNvCnPr>
                      <wps:spPr>
                        <a:xfrm>
                          <a:off x="3666490" y="3737610"/>
                          <a:ext cx="0" cy="424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7pt;margin-top:3.9pt;height:33.45pt;width:0pt;z-index:251805696;mso-width-relative:page;mso-height-relative:page;" filled="f" stroked="t" coordsize="21600,21600" o:gfxdata="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Hw8zbUAAAACAEAAA8AAAAAAAAAAQAg&#10;AAAAIgAAAGRycy9kb3ducmV2LnhtbFBLAQIUABQAAAAIAIdO4kA2tzesEgIAAN0DAAAOAAAAAAAA&#10;AAEAIAAAACMBAABkcnMvZTJvRG9jLnhtbFBLBQYAAAAABgAGAFkBAACn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68580</wp:posOffset>
                </wp:positionV>
                <wp:extent cx="9525" cy="405765"/>
                <wp:effectExtent l="41910" t="0" r="55245" b="571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7" idx="0"/>
                      </wps:cNvCnPr>
                      <wps:spPr>
                        <a:xfrm>
                          <a:off x="2085340" y="4632960"/>
                          <a:ext cx="9525" cy="405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2pt;margin-top:5.4pt;height:31.95pt;width:0.75pt;z-index:251693056;mso-width-relative:page;mso-height-relative:page;" filled="f" stroked="t" coordsize="21600,21600" o:gfxdata="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JSf29YAAAAJAQAADwAAAAAA&#10;AAABACAAAAAiAAAAZHJzL2Rvd25yZXYueG1sUEsBAhQAFAAAAAgAh07iQClDcTAVAgAA4QMAAA4A&#10;AAAAAAAAAQAgAAAAJQ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78105</wp:posOffset>
                </wp:positionV>
                <wp:extent cx="1348740" cy="424180"/>
                <wp:effectExtent l="6350" t="6350" r="16510" b="1143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4241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  <w:t>交由地州工信部门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.85pt;margin-top:6.15pt;height:33.4pt;width:106.2pt;z-index:251804672;v-text-anchor:middle;mso-width-relative:page;mso-height-relative:page;" fillcolor="#FFFFFF [3201]" filled="t" stroked="t" coordsize="21600,21600" o:gfxdata="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TYZJzUAAAACAEAAA8AAAAAAAAAAQAgAAAAIgAAAGRycy9kb3ducmV2Lnht&#10;bFBLAQIUABQAAAAIAIdO4kBHVXePbwIAAMgEAAAOAAAAAAAAAAEAIAAAACM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eastAsiaTheme="minorEastAsia"/>
                          <w:sz w:val="18"/>
                          <w:lang w:eastAsia="zh-CN"/>
                        </w:rPr>
                        <w:t>交由地州工信部门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78105</wp:posOffset>
                </wp:positionV>
                <wp:extent cx="1348740" cy="501015"/>
                <wp:effectExtent l="6350" t="6350" r="16510" b="10795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5010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  <w:t>地州工信部门初审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，审查上交自治区工信厅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6pt;margin-top:6.15pt;height:39.45pt;width:106.2pt;z-index:251680768;v-text-anchor:middle;mso-width-relative:page;mso-height-relative:page;" fillcolor="#FFFFFF [3201]" filled="t" stroked="t" coordsize="21600,21600" o:gfxdata="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kc0NHTAAAACQEAAA8AAAAAAAAAAQAgAAAAIgAAAGRycy9kb3ducmV2LnhtbFBL&#10;AQIUABQAAAAIAIdO4kD7Yv9ibQIAAMoEAAAOAAAAAAAAAAEAIAAAACIBAABkcnMvZTJvRG9jLnht&#10;bFBLBQYAAAAABgAGAFkBAAAB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z w:val="18"/>
                          <w:lang w:eastAsia="zh-CN"/>
                        </w:rPr>
                        <w:t>地州工信部门初审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，审查上交自治区工信厅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78105</wp:posOffset>
                </wp:positionV>
                <wp:extent cx="1348740" cy="396240"/>
                <wp:effectExtent l="6350" t="6350" r="16510" b="889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962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  <w:t>交由地州工信部门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2.6pt;margin-top:6.15pt;height:31.2pt;width:106.2pt;z-index:251683840;v-text-anchor:middle;mso-width-relative:page;mso-height-relative:page;" fillcolor="#FFFFFF [3201]" filled="t" stroked="t" coordsize="21600,21600" o:gfxdata="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Rlzv3VAAAACQEAAA8AAAAAAAAAAQAgAAAAIgAAAGRycy9kb3ducmV2Lnht&#10;bFBLAQIUABQAAAAIAIdO4kDJXRTjbgIAAMoEAAAOAAAAAAAAAAEAIAAAACQ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eastAsiaTheme="minorEastAsia"/>
                          <w:sz w:val="18"/>
                          <w:lang w:eastAsia="zh-CN"/>
                        </w:rPr>
                        <w:t>交由地州工信部门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78105</wp:posOffset>
                </wp:positionV>
                <wp:extent cx="9525" cy="403860"/>
                <wp:effectExtent l="41910" t="0" r="55245" b="762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9" idx="0"/>
                      </wps:cNvCnPr>
                      <wps:spPr>
                        <a:xfrm>
                          <a:off x="5533390" y="4558665"/>
                          <a:ext cx="9525" cy="403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7pt;margin-top:6.15pt;height:31.8pt;width:0.75pt;z-index:251868160;mso-width-relative:page;mso-height-relative:page;" filled="f" stroked="t" coordsize="21600,21600" o:gfxdata="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IjkkNcAAAAJAQAADwAA&#10;AAAAAAABACAAAAAiAAAAZHJzL2Rvd25yZXYueG1sUEsBAhQAFAAAAAgAh07iQOy85jcXAgAA4QMA&#10;AA4AAAAAAAAAAQAgAAAAJg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106045</wp:posOffset>
                </wp:positionV>
                <wp:extent cx="0" cy="385445"/>
                <wp:effectExtent l="48895" t="0" r="57785" b="107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" idx="0"/>
                      </wps:cNvCnPr>
                      <wps:spPr>
                        <a:xfrm>
                          <a:off x="2009140" y="4586605"/>
                          <a:ext cx="0" cy="385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95pt;margin-top:8.35pt;height:30.35pt;width:0pt;z-index:251867136;mso-width-relative:page;mso-height-relative:page;" filled="f" stroked="t" coordsize="21600,21600" o:gfxdata="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Ph5zk1gAAAAkBAAAPAAAAAAAAAAEA&#10;IAAAACIAAABkcnMvZG93bnJldi54bWxQSwECFAAUAAAACACHTuJACb+aQBECAADdAwAADgAAAAAA&#10;AAABACAAAAAl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114300</wp:posOffset>
                </wp:positionV>
                <wp:extent cx="1348740" cy="650875"/>
                <wp:effectExtent l="6350" t="6350" r="16510" b="13335"/>
                <wp:wrapNone/>
                <wp:docPr id="23" name="流程图: 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50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  <w:t>自治区工信厅复审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出具《工业固定资产投资项目节能审查意见》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6.35pt;margin-top:9pt;height:51.25pt;width:106.2pt;z-index:251686912;v-text-anchor:middle;mso-width-relative:page;mso-height-relative:page;" fillcolor="#FFFFFF [3201]" filled="t" stroked="t" coordsize="21600,21600" o:gfxdata="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0UpL51QAAAAoBAAAPAAAAAAAAAAEAIAAAACIAAABkcnMvZG93bnJldi54&#10;bWxQSwECFAAUAAAACACHTuJAWgxAu28CAADKBAAADgAAAAAAAAABACAAAAAk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z w:val="18"/>
                          <w:lang w:eastAsia="zh-CN"/>
                        </w:rPr>
                        <w:t>自治区工信厅复审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出具《工业固定资产投资项目节能审查意见》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85725</wp:posOffset>
                </wp:positionV>
                <wp:extent cx="1348740" cy="680085"/>
                <wp:effectExtent l="6350" t="6350" r="16510" b="1460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80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  <w:t>地州工信部门出具《工业固定资产投资项目节能审查意见》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3.35pt;margin-top:6.75pt;height:53.55pt;width:106.2pt;z-index:251866112;v-text-anchor:middle;mso-width-relative:page;mso-height-relative:page;" fillcolor="#FFFFFF [3201]" filled="t" stroked="t" coordsize="21600,21600" o:gfxdata="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AG+U9UAAAAKAQAADwAAAAAAAAABACAAAAAiAAAAZHJzL2Rvd25yZXYu&#10;eG1sUEsBAhQAFAAAAAgAh07iQKnBQfJwAgAAyAQAAA4AAAAAAAAAAQAgAAAAJA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18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z w:val="18"/>
                          <w:lang w:eastAsia="zh-CN"/>
                        </w:rPr>
                        <w:t>地州工信部门出具《工业固定资产投资项目节能审查意见》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95250</wp:posOffset>
                </wp:positionV>
                <wp:extent cx="1348740" cy="680085"/>
                <wp:effectExtent l="6350" t="6350" r="16510" b="1460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80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  <w:t>地州工信部门出具《工业固定资产投资项目节能审查意见》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.85pt;margin-top:7.5pt;height:53.55pt;width:106.2pt;z-index:251717632;v-text-anchor:middle;mso-width-relative:page;mso-height-relative:page;" fillcolor="#FFFFFF [3201]" filled="t" stroked="t" coordsize="21600,21600" o:gfxdata="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LwYIdQAAAAJAQAADwAAAAAAAAABACAAAAAiAAAAZHJzL2Rvd25yZXYueG1s&#10;UEsBAhQAFAAAAAgAh07iQGZAsW5uAgAAyAQAAA4AAAAAAAAAAQAgAAAAIw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18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z w:val="18"/>
                          <w:lang w:eastAsia="zh-CN"/>
                        </w:rPr>
                        <w:t>地州工信部门出具《工业固定资产投资项目节能审查意见》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170815</wp:posOffset>
                </wp:positionV>
                <wp:extent cx="10795" cy="360045"/>
                <wp:effectExtent l="46355" t="0" r="49530" b="571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  <a:endCxn id="24" idx="0"/>
                      </wps:cNvCnPr>
                      <wps:spPr>
                        <a:xfrm flipH="1">
                          <a:off x="3676015" y="5641975"/>
                          <a:ext cx="10795" cy="360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8.6pt;margin-top:13.45pt;height:28.35pt;width:0.85pt;z-index:251869184;mso-width-relative:page;mso-height-relative:page;" filled="f" stroked="t" coordsize="21600,21600" o:gfxdata="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2NywtgA&#10;AAAJAQAADwAAAAAAAAABACAAAAAiAAAAZHJzL2Rvd25yZXYueG1sUEsBAhQAFAAAAAgAh07iQFKI&#10;rK8fAgAA7QMAAA4AAAAAAAAAAQAgAAAAJw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129540</wp:posOffset>
                </wp:positionV>
                <wp:extent cx="1371600" cy="390525"/>
                <wp:effectExtent l="6350" t="6350" r="8890" b="14605"/>
                <wp:wrapNone/>
                <wp:docPr id="14" name="流程图: 终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4660" y="7300595"/>
                          <a:ext cx="1371600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46.65pt;margin-top:10.2pt;height:30.75pt;width:108pt;z-index:251870208;v-text-anchor:middle;mso-width-relative:page;mso-height-relative:page;" fillcolor="#FFFFFF [3201]" filled="t" stroked="t" coordsize="21600,21600" o:gfxdata="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jt6NFdcAAAAJAQAADwAAAAAA&#10;AAABACAAAAAiAAAAZHJzL2Rvd25yZXYueG1sUEsBAhQAFAAAAAgAh07iQNDt8y+GAgAA2QQAAA4A&#10;AAAAAAAAAQAgAAAAJ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-532765</wp:posOffset>
                </wp:positionV>
                <wp:extent cx="549910" cy="1165860"/>
                <wp:effectExtent l="0" t="0" r="7620" b="59690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4" idx="3"/>
                      </wps:cNvCnPr>
                      <wps:spPr>
                        <a:xfrm rot="5400000">
                          <a:off x="4117975" y="5890260"/>
                          <a:ext cx="549910" cy="116586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78.9pt;margin-top:-41.95pt;height:91.8pt;width:43.3pt;rotation:5898240f;z-index:251872256;mso-width-relative:page;mso-height-relative:page;" filled="f" stroked="t" coordsize="21600,21600" o:gfxdata="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Sb25Y2QAA&#10;AAoBAAAPAAAAAAAAAAEAIAAAACIAAABkcnMvZG93bnJldi54bWxQSwECFAAUAAAACACHTuJAQHZB&#10;ER0CAADoAwAADgAAAAAAAAABACAAAAAoAQAAZHJzL2Uyb0RvYy54bWxQSwUGAAAAAAYABgBZAQAA&#10;t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-438150</wp:posOffset>
                </wp:positionV>
                <wp:extent cx="540385" cy="986790"/>
                <wp:effectExtent l="5080" t="0" r="13970" b="53975"/>
                <wp:wrapNone/>
                <wp:docPr id="20" name="肘形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14" idx="1"/>
                      </wps:cNvCnPr>
                      <wps:spPr>
                        <a:xfrm rot="5400000" flipV="1">
                          <a:off x="1675130" y="5995035"/>
                          <a:ext cx="540385" cy="98679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86.55pt;margin-top:-34.5pt;height:77.7pt;width:42.55pt;rotation:-5898240f;z-index:251871232;mso-width-relative:page;mso-height-relative:page;" filled="f" stroked="t" coordsize="21600,21600" o:gfxdata="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cOuxtsAAAAKAQAADwAAAAAAAAABACAAAAAiAAAAZHJzL2Rvd25yZXYueG1sUEsBAhQAFAAAAAgA&#10;h07iQImjDyciAgAA8QMAAA4AAAAAAAAAAQAgAAAAKgEAAGRycy9lMm9Eb2MueG1sUEsFBgAAAAAG&#10;AAYAWQEAAL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26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textDirection w:val="btL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A2630"/>
    <w:rsid w:val="059450E7"/>
    <w:rsid w:val="06DC547C"/>
    <w:rsid w:val="0AFA79FE"/>
    <w:rsid w:val="14DA2630"/>
    <w:rsid w:val="1BA13FDB"/>
    <w:rsid w:val="41544939"/>
    <w:rsid w:val="54F16B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2018-12-07T04:17:00Z</dcterms:created>
  <dc:creator>两个人</dc:creator>
  <cp:lastModifiedBy>两个人</cp:lastModifiedBy>
  <dcterms:modified xsi:type="dcterms:W3CDTF">2018-12-10T05:51:07Z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